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284"/>
        <w:tblW w:w="0" w:type="auto"/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4F2035" w14:paraId="0D8AD381" w14:textId="77777777" w:rsidTr="004F2035">
        <w:trPr>
          <w:trHeight w:val="90"/>
        </w:trPr>
        <w:tc>
          <w:tcPr>
            <w:tcW w:w="3192" w:type="dxa"/>
          </w:tcPr>
          <w:p w14:paraId="7DCC3A4B" w14:textId="77777777" w:rsidR="004F2035" w:rsidRPr="00427404" w:rsidRDefault="004F2035" w:rsidP="004F2035">
            <w:pPr>
              <w:rPr>
                <w:rFonts w:cstheme="minorHAnsi"/>
                <w:b/>
                <w:sz w:val="24"/>
                <w:szCs w:val="24"/>
              </w:rPr>
            </w:pPr>
            <w:r w:rsidRPr="00427404">
              <w:rPr>
                <w:rFonts w:cstheme="minorHAnsi"/>
                <w:b/>
                <w:sz w:val="24"/>
                <w:szCs w:val="24"/>
              </w:rPr>
              <w:t>STUDENT NAME</w:t>
            </w:r>
          </w:p>
          <w:bookmarkStart w:id="0" w:name="Text22"/>
          <w:p w14:paraId="1EE55C43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bookmarkEnd w:id="1"/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0"/>
          </w:p>
          <w:p w14:paraId="60114A55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2" w:type="dxa"/>
            <w:gridSpan w:val="2"/>
            <w:vMerge w:val="restart"/>
          </w:tcPr>
          <w:p w14:paraId="125D9079" w14:textId="77777777" w:rsidR="004F2035" w:rsidRDefault="004F2035" w:rsidP="004F20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7C3385" w14:textId="77777777" w:rsidR="004F2035" w:rsidRDefault="004F2035" w:rsidP="004F20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9D14CAE" w14:textId="77777777" w:rsidR="004F2035" w:rsidRPr="00F70954" w:rsidRDefault="004F2035" w:rsidP="004F20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0954">
              <w:rPr>
                <w:rFonts w:cstheme="minorHAnsi"/>
                <w:b/>
                <w:sz w:val="20"/>
                <w:szCs w:val="20"/>
              </w:rPr>
              <w:t>KEANSBURG SCHOOL DISTRICT</w:t>
            </w:r>
          </w:p>
          <w:p w14:paraId="6D77A778" w14:textId="77777777" w:rsidR="004F2035" w:rsidRPr="00F70954" w:rsidRDefault="004F2035" w:rsidP="004F20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0954">
              <w:rPr>
                <w:rFonts w:cstheme="minorHAnsi"/>
                <w:b/>
                <w:sz w:val="20"/>
                <w:szCs w:val="20"/>
              </w:rPr>
              <w:t>“TITANS”</w:t>
            </w:r>
          </w:p>
          <w:p w14:paraId="226094F7" w14:textId="77777777" w:rsidR="004F2035" w:rsidRPr="00F70954" w:rsidRDefault="004F2035" w:rsidP="004F20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0954">
              <w:rPr>
                <w:rFonts w:cstheme="minorHAnsi"/>
                <w:b/>
                <w:sz w:val="20"/>
                <w:szCs w:val="20"/>
              </w:rPr>
              <w:t>KEANSBURG, NJ 07734</w:t>
            </w:r>
          </w:p>
          <w:p w14:paraId="6E3F90A2" w14:textId="77777777" w:rsidR="004F2035" w:rsidRPr="00F70954" w:rsidRDefault="004F2035" w:rsidP="004F20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0954">
              <w:rPr>
                <w:rFonts w:cstheme="minorHAnsi"/>
                <w:b/>
                <w:sz w:val="20"/>
                <w:szCs w:val="20"/>
              </w:rPr>
              <w:t>(732)787-2007</w:t>
            </w:r>
          </w:p>
        </w:tc>
        <w:tc>
          <w:tcPr>
            <w:tcW w:w="3192" w:type="dxa"/>
          </w:tcPr>
          <w:p w14:paraId="179C8CF1" w14:textId="77777777" w:rsidR="004F2035" w:rsidRPr="00427404" w:rsidRDefault="004F2035" w:rsidP="004F2035">
            <w:pPr>
              <w:rPr>
                <w:rFonts w:cstheme="minorHAnsi"/>
                <w:b/>
                <w:sz w:val="24"/>
                <w:szCs w:val="24"/>
              </w:rPr>
            </w:pPr>
            <w:r w:rsidRPr="00427404">
              <w:rPr>
                <w:rFonts w:cstheme="minorHAnsi"/>
                <w:b/>
                <w:sz w:val="24"/>
                <w:szCs w:val="24"/>
              </w:rPr>
              <w:t>DATE OF INCIDENT</w:t>
            </w:r>
          </w:p>
          <w:p w14:paraId="6BD7B737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"/>
          </w:p>
          <w:p w14:paraId="4D9CA5A0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2035" w14:paraId="43DA6599" w14:textId="77777777" w:rsidTr="004F2035">
        <w:trPr>
          <w:trHeight w:val="90"/>
        </w:trPr>
        <w:tc>
          <w:tcPr>
            <w:tcW w:w="3192" w:type="dxa"/>
          </w:tcPr>
          <w:p w14:paraId="21E0B051" w14:textId="77777777" w:rsidR="004F2035" w:rsidRPr="00C12C69" w:rsidRDefault="004F2035" w:rsidP="004F2035">
            <w:pPr>
              <w:rPr>
                <w:rFonts w:cstheme="minorHAnsi"/>
                <w:b/>
                <w:sz w:val="24"/>
                <w:szCs w:val="24"/>
              </w:rPr>
            </w:pPr>
            <w:r w:rsidRPr="00427404">
              <w:rPr>
                <w:rFonts w:cstheme="minorHAnsi"/>
                <w:b/>
                <w:sz w:val="24"/>
                <w:szCs w:val="24"/>
              </w:rPr>
              <w:t>GRADE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192" w:type="dxa"/>
            <w:gridSpan w:val="2"/>
            <w:vMerge/>
          </w:tcPr>
          <w:p w14:paraId="43D8CC99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6F2DD3C2" w14:textId="77777777" w:rsidR="004F2035" w:rsidRPr="00427404" w:rsidRDefault="004F2035" w:rsidP="004F2035">
            <w:pPr>
              <w:rPr>
                <w:rFonts w:cstheme="minorHAnsi"/>
                <w:b/>
                <w:sz w:val="24"/>
                <w:szCs w:val="24"/>
              </w:rPr>
            </w:pPr>
            <w:r w:rsidRPr="00427404">
              <w:rPr>
                <w:rFonts w:cstheme="minorHAnsi"/>
                <w:b/>
                <w:sz w:val="24"/>
                <w:szCs w:val="24"/>
              </w:rPr>
              <w:t>TEACHER SENDING PUPIL</w:t>
            </w:r>
          </w:p>
          <w:p w14:paraId="4C21B2EF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4F2035" w14:paraId="11E1F4E2" w14:textId="77777777" w:rsidTr="004F2035">
        <w:trPr>
          <w:trHeight w:val="90"/>
        </w:trPr>
        <w:tc>
          <w:tcPr>
            <w:tcW w:w="3192" w:type="dxa"/>
          </w:tcPr>
          <w:p w14:paraId="2C787234" w14:textId="77777777" w:rsidR="004F2035" w:rsidRPr="00C12C69" w:rsidRDefault="004F2035" w:rsidP="004F203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PERIOD      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vMerge/>
          </w:tcPr>
          <w:p w14:paraId="23C203A4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651280BE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2035" w14:paraId="0579E419" w14:textId="77777777" w:rsidTr="004F2035">
        <w:tc>
          <w:tcPr>
            <w:tcW w:w="9576" w:type="dxa"/>
            <w:gridSpan w:val="4"/>
          </w:tcPr>
          <w:p w14:paraId="247C3F3F" w14:textId="77777777" w:rsidR="004F2035" w:rsidRDefault="004F2035" w:rsidP="004F203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D930FC1" w14:textId="77777777" w:rsidR="004F2035" w:rsidRPr="00427404" w:rsidRDefault="004F2035" w:rsidP="004F2035">
            <w:pPr>
              <w:rPr>
                <w:rFonts w:cstheme="minorHAnsi"/>
                <w:b/>
                <w:sz w:val="24"/>
                <w:szCs w:val="24"/>
              </w:rPr>
            </w:pPr>
            <w:r w:rsidRPr="00427404">
              <w:rPr>
                <w:rFonts w:cstheme="minorHAnsi"/>
                <w:b/>
                <w:sz w:val="24"/>
                <w:szCs w:val="24"/>
              </w:rPr>
              <w:t xml:space="preserve">REASONS FOR STUDENT REFERRAL:  </w:t>
            </w:r>
          </w:p>
          <w:p w14:paraId="1DD03DFA" w14:textId="77777777" w:rsidR="004F2035" w:rsidRDefault="004F2035" w:rsidP="004F2035">
            <w:pPr>
              <w:rPr>
                <w:rFonts w:cstheme="minorHAnsi"/>
                <w:b/>
              </w:rPr>
            </w:pPr>
            <w:r w:rsidRPr="00427404">
              <w:rPr>
                <w:rFonts w:cstheme="minorHAnsi"/>
                <w:b/>
              </w:rPr>
              <w:t xml:space="preserve">Please use the drop down menus </w:t>
            </w:r>
            <w:r>
              <w:rPr>
                <w:rFonts w:cstheme="minorHAnsi"/>
                <w:b/>
              </w:rPr>
              <w:t xml:space="preserve">below </w:t>
            </w:r>
            <w:r w:rsidRPr="00427404">
              <w:rPr>
                <w:rFonts w:cstheme="minorHAnsi"/>
                <w:b/>
              </w:rPr>
              <w:t>to find the Infraction</w:t>
            </w:r>
            <w:r>
              <w:rPr>
                <w:rFonts w:cstheme="minorHAnsi"/>
                <w:b/>
              </w:rPr>
              <w:t>(s)</w:t>
            </w:r>
            <w:r w:rsidRPr="00427404">
              <w:rPr>
                <w:rFonts w:cstheme="minorHAnsi"/>
                <w:b/>
              </w:rPr>
              <w:t xml:space="preserve"> related to this student behavior referral.</w:t>
            </w:r>
          </w:p>
          <w:p w14:paraId="58E651A5" w14:textId="77777777" w:rsidR="004F2035" w:rsidRDefault="004F2035" w:rsidP="004F2035">
            <w:pPr>
              <w:rPr>
                <w:rFonts w:cstheme="minorHAnsi"/>
                <w:b/>
              </w:rPr>
            </w:pPr>
          </w:p>
          <w:p w14:paraId="16D71F21" w14:textId="56F1D883" w:rsidR="004F2035" w:rsidRDefault="004F2035" w:rsidP="004F20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Low Level Infraction ---------</w:t>
            </w:r>
            <w:proofErr w:type="gramStart"/>
            <w:r>
              <w:rPr>
                <w:rFonts w:cstheme="minorHAnsi"/>
                <w:b/>
              </w:rPr>
              <w:t xml:space="preserve">&gt;   </w:t>
            </w:r>
            <w:proofErr w:type="gramEnd"/>
            <w:r w:rsidR="004D074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fraction Types"/>
                    <w:listEntry w:val="None"/>
                    <w:listEntry w:val="Failure to follow proper procedure"/>
                    <w:listEntry w:val="Failure to follow reasonable request"/>
                    <w:listEntry w:val="Disruptive inappropriate behavior"/>
                    <w:listEntry w:val="Physically Touching Another Student or Person"/>
                    <w:listEntry w:val="Inappropriate Dress/Violation of Dress Code Policy"/>
                    <w:listEntry w:val="Insubordination"/>
                    <w:listEntry w:val="Refusal to do work"/>
                    <w:listEntry w:val="Non-Permanent Defacing of Property"/>
                    <w:listEntry w:val="Undirected Profanity"/>
                    <w:listEntry w:val="Using Cell Phones/Electric Devices w/o Permission"/>
                  </w:ddList>
                </w:ffData>
              </w:fldChar>
            </w:r>
            <w:r w:rsidR="004D0746">
              <w:rPr>
                <w:rFonts w:cstheme="minorHAnsi"/>
                <w:b/>
                <w:sz w:val="20"/>
                <w:szCs w:val="20"/>
              </w:rPr>
              <w:instrText xml:space="preserve"> FORMDROPDOWN </w:instrText>
            </w:r>
            <w:r w:rsidR="004D0746">
              <w:rPr>
                <w:rFonts w:cstheme="minorHAnsi"/>
                <w:b/>
                <w:sz w:val="20"/>
                <w:szCs w:val="20"/>
              </w:rPr>
            </w:r>
            <w:r w:rsidR="004D0746"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>
              <w:rPr>
                <w:rFonts w:cstheme="minorHAnsi"/>
                <w:b/>
              </w:rPr>
              <w:t xml:space="preserve">  </w:t>
            </w:r>
          </w:p>
          <w:p w14:paraId="55D1F5F3" w14:textId="77777777" w:rsidR="004F2035" w:rsidRDefault="004F2035" w:rsidP="004F2035">
            <w:pPr>
              <w:rPr>
                <w:rFonts w:cstheme="minorHAnsi"/>
                <w:b/>
              </w:rPr>
            </w:pPr>
          </w:p>
          <w:p w14:paraId="72D5579F" w14:textId="439BCA50" w:rsidR="004F2035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 xml:space="preserve">   Middle Level Infraction -----</w:t>
            </w:r>
            <w:proofErr w:type="gramStart"/>
            <w:r>
              <w:rPr>
                <w:rFonts w:cstheme="minorHAnsi"/>
                <w:b/>
              </w:rPr>
              <w:t xml:space="preserve">&gt;   </w:t>
            </w:r>
            <w:proofErr w:type="gramEnd"/>
            <w:r w:rsidR="00275ACB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Infraction Types"/>
                    <w:listEntry w:val="None"/>
                    <w:listEntry w:val="Disrespect to staff"/>
                    <w:listEntry w:val="Throwing Objects (other than furniture)"/>
                    <w:listEntry w:val="Disrespect to Teacher"/>
                    <w:listEntry w:val="Leaving class without permission"/>
                    <w:listEntry w:val="Cheating"/>
                    <w:listEntry w:val="Participating in a Food Fight"/>
                    <w:listEntry w:val="Physically touching Another Student or Person"/>
                    <w:listEntry w:val="Possession/Use of Matches/Lighters"/>
                    <w:listEntry w:val="Verbal Confrontation"/>
                    <w:listEntry w:val="Inappropriate Bus Behavior"/>
                    <w:listEntry w:val="Refusing to Surrender Cellphone/Electronic Device "/>
                  </w:ddList>
                </w:ffData>
              </w:fldChar>
            </w:r>
            <w:bookmarkStart w:id="6" w:name="Dropdown2"/>
            <w:r w:rsidR="00275ACB">
              <w:rPr>
                <w:rFonts w:cstheme="minorHAnsi"/>
                <w:b/>
                <w:sz w:val="20"/>
                <w:szCs w:val="20"/>
              </w:rPr>
              <w:instrText xml:space="preserve"> FORMDROPDOWN </w:instrText>
            </w:r>
            <w:r w:rsidR="00275ACB">
              <w:rPr>
                <w:rFonts w:cstheme="minorHAnsi"/>
                <w:b/>
                <w:sz w:val="20"/>
                <w:szCs w:val="20"/>
              </w:rPr>
            </w:r>
            <w:r w:rsidR="00275ACB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14:paraId="7D8F61A0" w14:textId="77777777" w:rsidR="004F2035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0A12280" w14:textId="56515173" w:rsidR="004F2035" w:rsidRPr="00C12C69" w:rsidRDefault="004F2035" w:rsidP="004F20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High Level Infraction ---------</w:t>
            </w:r>
            <w:proofErr w:type="gramStart"/>
            <w:r>
              <w:rPr>
                <w:rFonts w:cstheme="minorHAnsi"/>
                <w:b/>
              </w:rPr>
              <w:t xml:space="preserve">&gt;   </w:t>
            </w:r>
            <w:proofErr w:type="gramEnd"/>
            <w:r w:rsidR="00275ACB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Infraction Types"/>
                    <w:listEntry w:val="None"/>
                    <w:listEntry w:val="Non-Directed Racial/Ethnic/Gender/Sexual Slurs"/>
                    <w:listEntry w:val="Directed Ethnic/Racial/Sexual Slurs (HIB)"/>
                    <w:listEntry w:val="Harassment/Threats (Potential HIB)"/>
                    <w:listEntry w:val="Vandalism/Destruction (Possible Notification (KPD)"/>
                    <w:listEntry w:val="Theft (Notify KPD)"/>
                    <w:listEntry w:val="Pulling a Fire Alarm (Notify KPD)"/>
                    <w:listEntry w:val="Spitting/Biting"/>
                    <w:listEntry w:val="Leaving Campus (Automatic Police Contact)"/>
                    <w:listEntry w:val="Bullying"/>
                    <w:listEntry w:val="Inappropriate Cellphone or Electronic Device Usage"/>
                  </w:ddList>
                </w:ffData>
              </w:fldChar>
            </w:r>
            <w:bookmarkStart w:id="7" w:name="Dropdown3"/>
            <w:r w:rsidR="00275ACB">
              <w:rPr>
                <w:rFonts w:cstheme="minorHAnsi"/>
                <w:b/>
                <w:sz w:val="20"/>
                <w:szCs w:val="20"/>
              </w:rPr>
              <w:instrText xml:space="preserve"> FORMDROPDOWN </w:instrText>
            </w:r>
            <w:r w:rsidR="00275ACB">
              <w:rPr>
                <w:rFonts w:cstheme="minorHAnsi"/>
                <w:b/>
                <w:sz w:val="20"/>
                <w:szCs w:val="20"/>
              </w:rPr>
            </w:r>
            <w:r w:rsidR="00275ACB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7"/>
          </w:p>
          <w:p w14:paraId="40B54737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4F2035" w14:paraId="2164D533" w14:textId="77777777" w:rsidTr="004F2035">
        <w:trPr>
          <w:trHeight w:val="1416"/>
        </w:trPr>
        <w:tc>
          <w:tcPr>
            <w:tcW w:w="9576" w:type="dxa"/>
            <w:gridSpan w:val="4"/>
          </w:tcPr>
          <w:p w14:paraId="30304D3A" w14:textId="77777777" w:rsidR="004F2035" w:rsidRPr="00595132" w:rsidRDefault="004F2035" w:rsidP="004F2035">
            <w:pPr>
              <w:rPr>
                <w:rFonts w:cstheme="minorHAnsi"/>
                <w:b/>
                <w:sz w:val="24"/>
                <w:szCs w:val="24"/>
              </w:rPr>
            </w:pPr>
            <w:r w:rsidRPr="00427404">
              <w:rPr>
                <w:rFonts w:cstheme="minorHAnsi"/>
                <w:b/>
                <w:i/>
                <w:sz w:val="24"/>
                <w:szCs w:val="24"/>
              </w:rPr>
              <w:t>NARRATIVE OF INCIDENT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   </w:t>
            </w:r>
            <w:r>
              <w:rPr>
                <w:rFonts w:cstheme="minorHAnsi"/>
                <w:b/>
                <w:sz w:val="24"/>
                <w:szCs w:val="24"/>
              </w:rPr>
              <w:t>(Please write a detailed explanation of the incident)</w:t>
            </w:r>
          </w:p>
          <w:p w14:paraId="480F821C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5FF566C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sz w:val="20"/>
                <w:szCs w:val="20"/>
              </w:rPr>
              <w:t xml:space="preserve">    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8"/>
          </w:p>
          <w:p w14:paraId="7FA33670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8F2B05E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2035" w14:paraId="0579339B" w14:textId="77777777" w:rsidTr="004F2035">
        <w:tc>
          <w:tcPr>
            <w:tcW w:w="4788" w:type="dxa"/>
            <w:gridSpan w:val="2"/>
          </w:tcPr>
          <w:p w14:paraId="3453D135" w14:textId="77777777" w:rsidR="004F2035" w:rsidRPr="00427404" w:rsidRDefault="004F2035" w:rsidP="004F2035">
            <w:pPr>
              <w:rPr>
                <w:rFonts w:cstheme="minorHAnsi"/>
                <w:b/>
                <w:sz w:val="24"/>
                <w:szCs w:val="24"/>
              </w:rPr>
            </w:pPr>
            <w:r w:rsidRPr="00427404">
              <w:rPr>
                <w:rFonts w:cstheme="minorHAnsi"/>
                <w:b/>
                <w:sz w:val="24"/>
                <w:szCs w:val="24"/>
              </w:rPr>
              <w:t>ACTION TAKEN PRIOR TO THIS REFERRAL:</w:t>
            </w:r>
          </w:p>
          <w:p w14:paraId="0E8DA344" w14:textId="77777777" w:rsidR="004F2035" w:rsidRPr="00427404" w:rsidRDefault="004F2035" w:rsidP="004F2035">
            <w:pPr>
              <w:rPr>
                <w:rFonts w:cstheme="minorHAnsi"/>
                <w:b/>
              </w:rPr>
            </w:pPr>
            <w:r w:rsidRPr="00F70954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</w:t>
            </w:r>
            <w:r w:rsidRPr="00427404">
              <w:rPr>
                <w:rFonts w:cstheme="minorHAnsi"/>
                <w:b/>
              </w:rPr>
              <w:t>DATE(S)</w:t>
            </w:r>
          </w:p>
          <w:p w14:paraId="6ABD2657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74D21C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9"/>
            <w:r w:rsidRPr="00F70954">
              <w:rPr>
                <w:rFonts w:cstheme="minorHAnsi"/>
                <w:b/>
                <w:sz w:val="20"/>
                <w:szCs w:val="20"/>
              </w:rPr>
              <w:t xml:space="preserve">     TELEPHONED PARENTS                                 </w:t>
            </w:r>
            <w:bookmarkStart w:id="10" w:name="Text12"/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0"/>
            <w:r w:rsidRPr="00F70954">
              <w:rPr>
                <w:rFonts w:cstheme="minorHAnsi"/>
                <w:b/>
                <w:sz w:val="20"/>
                <w:szCs w:val="20"/>
              </w:rPr>
              <w:t xml:space="preserve">      </w:t>
            </w:r>
          </w:p>
          <w:p w14:paraId="1DAD7BB4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36F61B6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1"/>
            <w:r w:rsidRPr="00F70954">
              <w:rPr>
                <w:rFonts w:cstheme="minorHAnsi"/>
                <w:b/>
                <w:sz w:val="20"/>
                <w:szCs w:val="20"/>
              </w:rPr>
              <w:t xml:space="preserve">     HELD CONFERENCE WITH STUDENT           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2"/>
          </w:p>
          <w:p w14:paraId="03045B3D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2CD7A6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3"/>
            <w:r w:rsidRPr="00F70954">
              <w:rPr>
                <w:rFonts w:cstheme="minorHAnsi"/>
                <w:b/>
                <w:sz w:val="20"/>
                <w:szCs w:val="20"/>
              </w:rPr>
              <w:t xml:space="preserve">     SENT E-MAIL HOME                                       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4"/>
          </w:p>
          <w:p w14:paraId="2859E6C2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BF656BA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5"/>
            <w:r w:rsidRPr="00F70954">
              <w:rPr>
                <w:rFonts w:cstheme="minorHAnsi"/>
                <w:b/>
                <w:sz w:val="20"/>
                <w:szCs w:val="20"/>
              </w:rPr>
              <w:t xml:space="preserve">     ASSIGNED TEACHER DETENTION                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6"/>
          </w:p>
          <w:p w14:paraId="5469E487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7D70E967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FB716DE" w14:textId="77777777" w:rsidR="004F2035" w:rsidRPr="00427404" w:rsidRDefault="004F2035" w:rsidP="004F2035">
            <w:pPr>
              <w:rPr>
                <w:rFonts w:cstheme="minorHAnsi"/>
                <w:b/>
              </w:rPr>
            </w:pPr>
            <w:r w:rsidRPr="00F70954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</w:t>
            </w:r>
            <w:r w:rsidRPr="00427404">
              <w:rPr>
                <w:rFonts w:cstheme="minorHAnsi"/>
                <w:b/>
              </w:rPr>
              <w:t>DATE(S)</w:t>
            </w:r>
          </w:p>
          <w:p w14:paraId="5DF525A1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0B16962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7"/>
            <w:r w:rsidRPr="00F70954">
              <w:rPr>
                <w:rFonts w:cstheme="minorHAnsi"/>
                <w:b/>
                <w:sz w:val="20"/>
                <w:szCs w:val="20"/>
              </w:rPr>
              <w:t xml:space="preserve">     REQUEST PARENT CONFERENCE             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8"/>
          </w:p>
          <w:p w14:paraId="51248A8D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1E414AC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9"/>
            <w:r w:rsidRPr="00F70954">
              <w:rPr>
                <w:rFonts w:cstheme="minorHAnsi"/>
                <w:b/>
                <w:sz w:val="20"/>
                <w:szCs w:val="20"/>
              </w:rPr>
              <w:t xml:space="preserve">     CONSULTED COUNSELOR/CST                 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0"/>
            <w:r w:rsidRPr="00F7095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5F9CEF9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B85DAAE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1"/>
            <w:r w:rsidRPr="00F70954">
              <w:rPr>
                <w:rFonts w:cstheme="minorHAnsi"/>
                <w:b/>
                <w:sz w:val="20"/>
                <w:szCs w:val="20"/>
              </w:rPr>
              <w:t xml:space="preserve">     CHANGED STUDENT’S SEAT                     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2"/>
          </w:p>
          <w:p w14:paraId="59234D34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A55B7CE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3"/>
            <w:r w:rsidRPr="00F70954">
              <w:rPr>
                <w:rFonts w:cstheme="minorHAnsi"/>
                <w:b/>
                <w:sz w:val="20"/>
                <w:szCs w:val="20"/>
              </w:rPr>
              <w:t xml:space="preserve">     OTHER   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4"/>
            <w:r w:rsidRPr="00F70954"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4F2035" w14:paraId="2F0FDF73" w14:textId="77777777" w:rsidTr="004F2035">
        <w:tc>
          <w:tcPr>
            <w:tcW w:w="9576" w:type="dxa"/>
            <w:gridSpan w:val="4"/>
          </w:tcPr>
          <w:p w14:paraId="15BD65A7" w14:textId="77777777" w:rsidR="004F2035" w:rsidRPr="00427404" w:rsidRDefault="004F2035" w:rsidP="004F2035">
            <w:pPr>
              <w:rPr>
                <w:rFonts w:cstheme="minorHAnsi"/>
                <w:b/>
                <w:sz w:val="24"/>
                <w:szCs w:val="24"/>
              </w:rPr>
            </w:pPr>
            <w:r w:rsidRPr="00427404">
              <w:rPr>
                <w:rFonts w:cstheme="minorHAnsi"/>
                <w:b/>
                <w:sz w:val="24"/>
                <w:szCs w:val="24"/>
              </w:rPr>
              <w:t>PRESENT ACTION (OFFICE USE ONLY)</w:t>
            </w:r>
          </w:p>
          <w:p w14:paraId="1DF16ED1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23515C7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6"/>
            <w:r w:rsidRPr="00F70954">
              <w:rPr>
                <w:rFonts w:cstheme="minorHAnsi"/>
                <w:b/>
                <w:sz w:val="20"/>
                <w:szCs w:val="20"/>
              </w:rPr>
              <w:t>PARENT CONTACTED</w:t>
            </w:r>
          </w:p>
          <w:p w14:paraId="59914291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4B39542" w14:textId="47B3A835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7"/>
            <w:r w:rsidRPr="00F70954">
              <w:rPr>
                <w:rFonts w:cstheme="minorHAnsi"/>
                <w:b/>
                <w:sz w:val="20"/>
                <w:szCs w:val="20"/>
              </w:rPr>
              <w:t xml:space="preserve">STUDENT ASSIGNED    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8"/>
            <w:r w:rsidRPr="00F7095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D07DB">
              <w:rPr>
                <w:rFonts w:cstheme="minorHAnsi"/>
                <w:b/>
                <w:sz w:val="20"/>
                <w:szCs w:val="20"/>
              </w:rPr>
              <w:t xml:space="preserve"> DAY LOSS OF RECESS</w:t>
            </w:r>
          </w:p>
          <w:p w14:paraId="6871E3FC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4A6566D" w14:textId="5248D69D" w:rsidR="004F2035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9"/>
            <w:r w:rsidRPr="00F70954">
              <w:rPr>
                <w:rFonts w:cstheme="minorHAnsi"/>
                <w:b/>
                <w:sz w:val="20"/>
                <w:szCs w:val="20"/>
              </w:rPr>
              <w:t xml:space="preserve">STUDENT ASSIGNED    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0" w:name="Text10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30"/>
            <w:r w:rsidRPr="00F7095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D07DB" w:rsidRPr="00F7095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D07D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D07DB" w:rsidRPr="00F70954">
              <w:rPr>
                <w:rFonts w:cstheme="minorHAnsi"/>
                <w:b/>
                <w:sz w:val="20"/>
                <w:szCs w:val="20"/>
              </w:rPr>
              <w:t xml:space="preserve">HOURS OF CENTRAL DETENTION </w:t>
            </w:r>
          </w:p>
          <w:p w14:paraId="7463D3BC" w14:textId="77777777" w:rsidR="007D07DB" w:rsidRPr="00F70954" w:rsidRDefault="007D07DB" w:rsidP="004F20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C4E7BAD" w14:textId="43A0AE40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2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31"/>
            <w:r w:rsidRPr="00F70954">
              <w:rPr>
                <w:rFonts w:cstheme="minorHAnsi"/>
                <w:b/>
                <w:sz w:val="20"/>
                <w:szCs w:val="20"/>
              </w:rPr>
              <w:t xml:space="preserve">STUDENT ASSIGNED    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2" w:name="Text9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32"/>
            <w:r w:rsidRPr="00F70954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7D07DB" w:rsidRPr="00F70954">
              <w:rPr>
                <w:rFonts w:cstheme="minorHAnsi"/>
                <w:b/>
                <w:sz w:val="20"/>
                <w:szCs w:val="20"/>
              </w:rPr>
              <w:t xml:space="preserve"> DAYS OF SSP</w:t>
            </w:r>
          </w:p>
          <w:p w14:paraId="59EB5ADC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509A0E9" w14:textId="7B19DBF1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33"/>
            <w:r w:rsidR="007D07DB" w:rsidRPr="00F7095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D07DB">
              <w:rPr>
                <w:rFonts w:cstheme="minorHAnsi"/>
                <w:b/>
                <w:sz w:val="20"/>
                <w:szCs w:val="20"/>
              </w:rPr>
              <w:t xml:space="preserve">STUDENT ASSIGNED </w:t>
            </w:r>
            <w:r w:rsidRPr="00F70954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4" w:name="Text8"/>
            <w:r w:rsidRPr="00F7095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F70954">
              <w:rPr>
                <w:rFonts w:cstheme="minorHAnsi"/>
                <w:b/>
                <w:sz w:val="20"/>
                <w:szCs w:val="20"/>
              </w:rPr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F70954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34"/>
            <w:r w:rsidR="007D07DB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7D07DB" w:rsidRPr="00F70954">
              <w:rPr>
                <w:rFonts w:cstheme="minorHAnsi"/>
                <w:b/>
                <w:sz w:val="20"/>
                <w:szCs w:val="20"/>
              </w:rPr>
              <w:t xml:space="preserve"> DAYS OF OSS</w:t>
            </w:r>
          </w:p>
          <w:p w14:paraId="4D6ECF34" w14:textId="77777777" w:rsidR="004F2035" w:rsidRPr="00F70954" w:rsidRDefault="004F2035" w:rsidP="004F203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D46261A" w14:textId="55CED330" w:rsidR="00083AF1" w:rsidRPr="00427404" w:rsidRDefault="00083AF1" w:rsidP="004F2035">
      <w:pPr>
        <w:spacing w:after="0"/>
        <w:rPr>
          <w:b/>
          <w:i/>
          <w:sz w:val="36"/>
          <w:szCs w:val="36"/>
        </w:rPr>
      </w:pPr>
    </w:p>
    <w:sectPr w:rsidR="00083AF1" w:rsidRPr="00427404" w:rsidSect="00F04C2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FEDAE" w14:textId="77777777" w:rsidR="00C21A21" w:rsidRDefault="00C21A21" w:rsidP="00427404">
      <w:pPr>
        <w:spacing w:after="0" w:line="240" w:lineRule="auto"/>
      </w:pPr>
      <w:r>
        <w:separator/>
      </w:r>
    </w:p>
  </w:endnote>
  <w:endnote w:type="continuationSeparator" w:id="0">
    <w:p w14:paraId="3E3F00F0" w14:textId="77777777" w:rsidR="00C21A21" w:rsidRDefault="00C21A21" w:rsidP="0042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8447B" w14:textId="77777777" w:rsidR="00C21A21" w:rsidRDefault="00C21A21" w:rsidP="00427404">
      <w:pPr>
        <w:spacing w:after="0" w:line="240" w:lineRule="auto"/>
      </w:pPr>
      <w:r>
        <w:separator/>
      </w:r>
    </w:p>
  </w:footnote>
  <w:footnote w:type="continuationSeparator" w:id="0">
    <w:p w14:paraId="3CCFEA7B" w14:textId="77777777" w:rsidR="00C21A21" w:rsidRDefault="00C21A21" w:rsidP="00427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ght1kNpItxJPMVZVd5SIi9mqZiI=" w:salt="upYT8VUGML47JTfvZFeQ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69"/>
    <w:rsid w:val="00014B91"/>
    <w:rsid w:val="0006255C"/>
    <w:rsid w:val="000739FA"/>
    <w:rsid w:val="00083AF1"/>
    <w:rsid w:val="000C7E32"/>
    <w:rsid w:val="00144F04"/>
    <w:rsid w:val="00164809"/>
    <w:rsid w:val="00275ACB"/>
    <w:rsid w:val="002A7444"/>
    <w:rsid w:val="002B69D8"/>
    <w:rsid w:val="002E233E"/>
    <w:rsid w:val="003E45F8"/>
    <w:rsid w:val="00427404"/>
    <w:rsid w:val="00490AD1"/>
    <w:rsid w:val="004A1159"/>
    <w:rsid w:val="004D0746"/>
    <w:rsid w:val="004D610D"/>
    <w:rsid w:val="004F2035"/>
    <w:rsid w:val="004F72CE"/>
    <w:rsid w:val="00514671"/>
    <w:rsid w:val="00542566"/>
    <w:rsid w:val="00595132"/>
    <w:rsid w:val="00640C43"/>
    <w:rsid w:val="006D20EA"/>
    <w:rsid w:val="007B5B43"/>
    <w:rsid w:val="007D07DB"/>
    <w:rsid w:val="007D088C"/>
    <w:rsid w:val="0088797C"/>
    <w:rsid w:val="008E78BE"/>
    <w:rsid w:val="008F1252"/>
    <w:rsid w:val="00912DE5"/>
    <w:rsid w:val="00970E5D"/>
    <w:rsid w:val="009956B9"/>
    <w:rsid w:val="009D7F9D"/>
    <w:rsid w:val="00B2770A"/>
    <w:rsid w:val="00B333A9"/>
    <w:rsid w:val="00B36CB4"/>
    <w:rsid w:val="00B624E8"/>
    <w:rsid w:val="00BC18A0"/>
    <w:rsid w:val="00C10B86"/>
    <w:rsid w:val="00C12C69"/>
    <w:rsid w:val="00C21A21"/>
    <w:rsid w:val="00CE3DF6"/>
    <w:rsid w:val="00F04C2F"/>
    <w:rsid w:val="00F70954"/>
    <w:rsid w:val="00FA691A"/>
    <w:rsid w:val="00FE55DA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ED6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5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7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404"/>
  </w:style>
  <w:style w:type="paragraph" w:styleId="Footer">
    <w:name w:val="footer"/>
    <w:basedOn w:val="Normal"/>
    <w:link w:val="FooterChar"/>
    <w:uiPriority w:val="99"/>
    <w:unhideWhenUsed/>
    <w:rsid w:val="00427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4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5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7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404"/>
  </w:style>
  <w:style w:type="paragraph" w:styleId="Footer">
    <w:name w:val="footer"/>
    <w:basedOn w:val="Normal"/>
    <w:link w:val="FooterChar"/>
    <w:uiPriority w:val="99"/>
    <w:unhideWhenUsed/>
    <w:rsid w:val="00427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rophy\Documents\2014-15%20School%20year\Discipline\Student%20Referr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\Users\sbrophy\Documents\2014-15 School year\Discipline\Student Referral Form.dotx</Template>
  <TotalTime>0</TotalTime>
  <Pages>1</Pages>
  <Words>298</Words>
  <Characters>1703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Brophy</dc:creator>
  <cp:lastModifiedBy>Faculty</cp:lastModifiedBy>
  <cp:revision>2</cp:revision>
  <dcterms:created xsi:type="dcterms:W3CDTF">2015-09-02T16:58:00Z</dcterms:created>
  <dcterms:modified xsi:type="dcterms:W3CDTF">2015-09-02T16:58:00Z</dcterms:modified>
</cp:coreProperties>
</file>